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4B0F66C9" w14:textId="77777777" w:rsidR="00AA6398" w:rsidRPr="00034F77" w:rsidRDefault="00AA6398" w:rsidP="00AA6398">
      <w:pPr>
        <w:pStyle w:val="NoSpacing"/>
        <w:jc w:val="center"/>
        <w:rPr>
          <w:rFonts w:cstheme="minorHAnsi"/>
          <w:b/>
          <w:bCs/>
        </w:rPr>
      </w:pPr>
      <w:r w:rsidRPr="00034F77">
        <w:rPr>
          <w:rFonts w:cstheme="minorHAnsi"/>
          <w:b/>
          <w:bCs/>
        </w:rPr>
        <w:t>CCS Circulation Technical Group</w:t>
      </w:r>
    </w:p>
    <w:p w14:paraId="28E71B9E" w14:textId="77777777" w:rsidR="00AA6398" w:rsidRPr="00034F77" w:rsidRDefault="00AA6398" w:rsidP="00AA6398">
      <w:pPr>
        <w:pStyle w:val="NoSpacing"/>
        <w:jc w:val="center"/>
        <w:rPr>
          <w:rFonts w:cstheme="minorHAnsi"/>
        </w:rPr>
      </w:pPr>
      <w:r w:rsidRPr="00034F77">
        <w:rPr>
          <w:rFonts w:cstheme="minorHAnsi"/>
          <w:b/>
          <w:bCs/>
        </w:rPr>
        <w:t>Live via Zoom</w:t>
      </w:r>
    </w:p>
    <w:p w14:paraId="3F98C44A" w14:textId="4429B705" w:rsidR="40065497" w:rsidRDefault="00AA6398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Friday, July 14, 2023</w:t>
      </w:r>
    </w:p>
    <w:p w14:paraId="53C9CCC6" w14:textId="175EA8D5" w:rsidR="40065497" w:rsidRDefault="00AA6398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9:30am-11:30am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4AED798F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AA6398">
        <w:t>5 min</w:t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5042D8BC" w:rsidR="006C7DE2" w:rsidRDefault="006C7DE2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meeting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AA6398">
        <w:rPr>
          <w:bCs/>
        </w:rPr>
        <w:t>5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57E35460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A6398">
        <w:t>5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34975443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rPr>
          <w:b/>
        </w:rPr>
        <w:tab/>
      </w:r>
      <w:r w:rsidR="00AA6398">
        <w:t>5 min</w:t>
      </w:r>
    </w:p>
    <w:p w14:paraId="272877AD" w14:textId="7E0B028F" w:rsidR="00B971ED" w:rsidRDefault="003C01B0" w:rsidP="006C7DE2">
      <w:pPr>
        <w:pStyle w:val="NoSpacing"/>
        <w:numPr>
          <w:ilvl w:val="1"/>
          <w:numId w:val="3"/>
        </w:numPr>
      </w:pPr>
      <w:r w:rsidRPr="001A33EC">
        <w:t>Chair</w:t>
      </w:r>
      <w:r w:rsidRPr="003C01B0">
        <w:t xml:space="preserve"> 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</w:p>
    <w:p w14:paraId="3229D7AA" w14:textId="4579912A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09BE97" w14:textId="2C56F5BA" w:rsidR="006C7DE2" w:rsidRDefault="00B971ED" w:rsidP="006C7DE2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1D7404B5" w14:textId="65BCE231" w:rsidR="00B60F1E" w:rsidRPr="00AA6398" w:rsidRDefault="00AA6398" w:rsidP="00AA6398">
      <w:pPr>
        <w:pStyle w:val="NoSpacing"/>
        <w:numPr>
          <w:ilvl w:val="1"/>
          <w:numId w:val="3"/>
        </w:numPr>
        <w:rPr>
          <w:b/>
        </w:rPr>
      </w:pPr>
      <w:r w:rsidRPr="00AA6398">
        <w:rPr>
          <w:bCs/>
        </w:rPr>
        <w:t>Updates from M. Fujiura-Landers</w:t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  <w:r w:rsidR="00B60F1E" w:rsidRPr="00AA6398">
        <w:rPr>
          <w:bCs/>
        </w:rPr>
        <w:tab/>
      </w:r>
    </w:p>
    <w:p w14:paraId="5DE9E7B7" w14:textId="00BC8578" w:rsidR="00A349E0" w:rsidRDefault="00A349E0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AA6398">
        <w:rPr>
          <w:b/>
        </w:rPr>
        <w:t xml:space="preserve"> -</w:t>
      </w:r>
      <w:r w:rsidR="00AA6398" w:rsidRPr="00AA6398">
        <w:t>None</w:t>
      </w:r>
    </w:p>
    <w:p w14:paraId="47887B70" w14:textId="77777777" w:rsidR="006404FD" w:rsidRPr="00382BB3" w:rsidRDefault="006404FD" w:rsidP="006404FD">
      <w:pPr>
        <w:pStyle w:val="NoSpacing"/>
        <w:ind w:left="1440"/>
        <w:rPr>
          <w:bCs/>
        </w:rPr>
      </w:pP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2FA86A89" w14:textId="77777777" w:rsidR="00580210" w:rsidRDefault="00580210" w:rsidP="002A4428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Bounce text notice procedure</w:t>
      </w:r>
    </w:p>
    <w:p w14:paraId="6782F5B5" w14:textId="729EF85D" w:rsidR="00580210" w:rsidRDefault="00580210" w:rsidP="00580210">
      <w:pPr>
        <w:pStyle w:val="NoSpacing"/>
        <w:ind w:left="1440"/>
        <w:rPr>
          <w:bCs/>
        </w:rPr>
      </w:pPr>
      <w:r>
        <w:rPr>
          <w:bCs/>
        </w:rPr>
        <w:t xml:space="preserve">K. Weiss/CCS </w:t>
      </w:r>
      <w:r w:rsidR="00EA0A29">
        <w:rPr>
          <w:bCs/>
        </w:rPr>
        <w:t>(</w:t>
      </w:r>
      <w:r>
        <w:rPr>
          <w:bCs/>
        </w:rPr>
        <w:t>D</w:t>
      </w:r>
      <w:r w:rsidR="00EA0A29">
        <w:rPr>
          <w:bCs/>
        </w:rPr>
        <w:t>ISCUSSION)</w:t>
      </w:r>
      <w:r>
        <w:rPr>
          <w:bCs/>
        </w:rPr>
        <w:t>; Anastasia Rachmaciej/PRK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</w:t>
      </w:r>
      <w:r w:rsidR="00EA0A29">
        <w:rPr>
          <w:bCs/>
        </w:rPr>
        <w:t xml:space="preserve"> </w:t>
      </w:r>
      <w:r>
        <w:rPr>
          <w:bCs/>
        </w:rPr>
        <w:t>min</w:t>
      </w:r>
    </w:p>
    <w:p w14:paraId="5C659141" w14:textId="77777777" w:rsidR="00EA0A29" w:rsidRDefault="00EA0A29" w:rsidP="002A4428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7.4 Setting change: cancelling holds in held status</w:t>
      </w:r>
    </w:p>
    <w:p w14:paraId="79AAB5FC" w14:textId="4266A241" w:rsidR="00EF3FD9" w:rsidRPr="00580210" w:rsidRDefault="00EA0A29" w:rsidP="00EA0A29">
      <w:pPr>
        <w:pStyle w:val="NoSpacing"/>
        <w:ind w:left="1440"/>
        <w:rPr>
          <w:bCs/>
        </w:rPr>
      </w:pPr>
      <w:r>
        <w:rPr>
          <w:bCs/>
        </w:rPr>
        <w:t xml:space="preserve">M. </w:t>
      </w:r>
      <w:r w:rsidR="006404FD" w:rsidRPr="00580210">
        <w:rPr>
          <w:bCs/>
        </w:rPr>
        <w:t xml:space="preserve"> </w:t>
      </w:r>
      <w:r>
        <w:rPr>
          <w:bCs/>
        </w:rPr>
        <w:t>Fujiura-Landers/CCS (DISCUSSION with ACTION)</w:t>
      </w:r>
      <w:r w:rsidR="006404FD" w:rsidRPr="00580210">
        <w:rPr>
          <w:bCs/>
        </w:rPr>
        <w:tab/>
      </w:r>
      <w:r w:rsidR="006404FD" w:rsidRPr="00580210">
        <w:rPr>
          <w:bCs/>
        </w:rPr>
        <w:tab/>
      </w:r>
      <w:r w:rsidR="00F55D43" w:rsidRPr="00580210">
        <w:rPr>
          <w:bCs/>
        </w:rPr>
        <w:tab/>
      </w:r>
      <w:r w:rsidR="00F55D43" w:rsidRPr="00580210">
        <w:rPr>
          <w:bCs/>
        </w:rPr>
        <w:tab/>
      </w:r>
      <w:r>
        <w:rPr>
          <w:bCs/>
        </w:rPr>
        <w:t>10 min</w:t>
      </w:r>
    </w:p>
    <w:p w14:paraId="4ACCC174" w14:textId="43F3340E" w:rsidR="00A86025" w:rsidRDefault="00D95C68" w:rsidP="006404F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7.4 setting change: combined picklist</w:t>
      </w:r>
    </w:p>
    <w:p w14:paraId="03C956A3" w14:textId="0447F4F8" w:rsidR="006404FD" w:rsidRPr="00382BB3" w:rsidRDefault="00D95C68" w:rsidP="00A86025">
      <w:pPr>
        <w:pStyle w:val="NoSpacing"/>
        <w:ind w:left="1440"/>
        <w:rPr>
          <w:bCs/>
        </w:rPr>
      </w:pPr>
      <w:r>
        <w:rPr>
          <w:bCs/>
        </w:rPr>
        <w:t xml:space="preserve">M. </w:t>
      </w:r>
      <w:r w:rsidRPr="00580210">
        <w:rPr>
          <w:bCs/>
        </w:rPr>
        <w:t xml:space="preserve"> </w:t>
      </w:r>
      <w:r>
        <w:rPr>
          <w:bCs/>
        </w:rPr>
        <w:t>Fujiura-Landers/CCS (DISCUSSION with ACTION)</w:t>
      </w:r>
      <w:r w:rsidR="006404FD">
        <w:rPr>
          <w:bCs/>
        </w:rPr>
        <w:tab/>
      </w:r>
      <w:r w:rsidR="006404FD">
        <w:rPr>
          <w:bCs/>
        </w:rPr>
        <w:tab/>
      </w:r>
      <w:r w:rsidR="00F55D43">
        <w:rPr>
          <w:bCs/>
        </w:rPr>
        <w:tab/>
      </w:r>
      <w:r w:rsidR="00F55D43">
        <w:rPr>
          <w:bCs/>
        </w:rPr>
        <w:tab/>
      </w:r>
      <w:r>
        <w:rPr>
          <w:bCs/>
        </w:rPr>
        <w:t>10 min</w:t>
      </w:r>
    </w:p>
    <w:p w14:paraId="54E015FC" w14:textId="5591C6DA" w:rsidR="00A86025" w:rsidRDefault="00D95C68" w:rsidP="006404F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Warren-Newport migration update</w:t>
      </w:r>
      <w:r w:rsidR="006404FD">
        <w:rPr>
          <w:bCs/>
        </w:rPr>
        <w:t xml:space="preserve"> </w:t>
      </w:r>
    </w:p>
    <w:p w14:paraId="5E0D667B" w14:textId="4C08A178" w:rsidR="006404FD" w:rsidRDefault="00D95C68" w:rsidP="00A86025">
      <w:pPr>
        <w:pStyle w:val="NoSpacing"/>
        <w:ind w:left="1440"/>
        <w:rPr>
          <w:bCs/>
        </w:rPr>
      </w:pPr>
      <w:r>
        <w:rPr>
          <w:bCs/>
        </w:rPr>
        <w:t xml:space="preserve">M. </w:t>
      </w:r>
      <w:r w:rsidRPr="00580210">
        <w:rPr>
          <w:bCs/>
        </w:rPr>
        <w:t xml:space="preserve"> </w:t>
      </w:r>
      <w:r>
        <w:rPr>
          <w:bCs/>
        </w:rPr>
        <w:t>Fujiura-Landers/CCS (DISCUSSION</w:t>
      </w:r>
      <w:r>
        <w:rPr>
          <w:bCs/>
        </w:rPr>
        <w:t>)</w:t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 w:rsidR="006404FD">
        <w:rPr>
          <w:bCs/>
        </w:rPr>
        <w:tab/>
      </w:r>
      <w:r>
        <w:rPr>
          <w:bCs/>
        </w:rPr>
        <w:t>5 min</w:t>
      </w:r>
    </w:p>
    <w:p w14:paraId="681CB656" w14:textId="77777777" w:rsidR="00D95C68" w:rsidRDefault="00D95C68" w:rsidP="00D95C68">
      <w:pPr>
        <w:pStyle w:val="NoSpacing"/>
        <w:ind w:left="720"/>
        <w:rPr>
          <w:bCs/>
        </w:rPr>
      </w:pPr>
      <w:r>
        <w:rPr>
          <w:bCs/>
        </w:rPr>
        <w:t xml:space="preserve">       e.  Offline Circulation Review (DISCUSSION)</w:t>
      </w:r>
      <w:r>
        <w:rPr>
          <w:bCs/>
        </w:rPr>
        <w:tab/>
      </w:r>
    </w:p>
    <w:p w14:paraId="022748C5" w14:textId="1CF9F552" w:rsidR="00D95C68" w:rsidRDefault="00D95C68" w:rsidP="00D95C68">
      <w:pPr>
        <w:pStyle w:val="NoSpacing"/>
        <w:ind w:left="720"/>
        <w:rPr>
          <w:bCs/>
        </w:rPr>
      </w:pPr>
      <w:r>
        <w:rPr>
          <w:bCs/>
        </w:rPr>
        <w:tab/>
      </w:r>
      <w:r>
        <w:rPr>
          <w:bCs/>
        </w:rPr>
        <w:t xml:space="preserve">M. </w:t>
      </w:r>
      <w:r w:rsidRPr="00580210">
        <w:rPr>
          <w:bCs/>
        </w:rPr>
        <w:t xml:space="preserve"> </w:t>
      </w:r>
      <w:r>
        <w:rPr>
          <w:bCs/>
        </w:rPr>
        <w:t>Fujiura-Landers/CCS (DISCUSSION)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14:paraId="6C5A519C" w14:textId="51163189" w:rsidR="00D95C68" w:rsidRDefault="00D95C68" w:rsidP="00D95C68">
      <w:pPr>
        <w:pStyle w:val="NoSpacing"/>
        <w:ind w:left="720"/>
        <w:rPr>
          <w:bCs/>
        </w:rPr>
      </w:pPr>
      <w:r>
        <w:rPr>
          <w:bCs/>
        </w:rPr>
        <w:t xml:space="preserve">       f. </w:t>
      </w:r>
      <w:r>
        <w:rPr>
          <w:bCs/>
        </w:rPr>
        <w:tab/>
        <w:t xml:space="preserve">Circulation Distribution emails </w:t>
      </w:r>
    </w:p>
    <w:p w14:paraId="69565240" w14:textId="3E90CD1A" w:rsidR="00D95C68" w:rsidRDefault="00D95C68" w:rsidP="00A86025">
      <w:pPr>
        <w:pStyle w:val="NoSpacing"/>
        <w:ind w:left="1440"/>
        <w:rPr>
          <w:bCs/>
        </w:rPr>
      </w:pPr>
      <w:r>
        <w:rPr>
          <w:bCs/>
        </w:rPr>
        <w:t xml:space="preserve">M. </w:t>
      </w:r>
      <w:r w:rsidRPr="00580210">
        <w:rPr>
          <w:bCs/>
        </w:rPr>
        <w:t xml:space="preserve"> </w:t>
      </w:r>
      <w:r>
        <w:rPr>
          <w:bCs/>
        </w:rPr>
        <w:t>Fujiura-Landers/CCS (DISCUSSION)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78BF51B2" w14:textId="5E9631D2" w:rsidR="00D95C68" w:rsidRDefault="00D95C68" w:rsidP="00D95C68">
      <w:pPr>
        <w:pStyle w:val="NoSpacing"/>
        <w:rPr>
          <w:bCs/>
        </w:rPr>
      </w:pPr>
      <w:r>
        <w:rPr>
          <w:bCs/>
        </w:rPr>
        <w:t xml:space="preserve">                     g. In-house </w:t>
      </w:r>
      <w:proofErr w:type="spellStart"/>
      <w:r>
        <w:rPr>
          <w:bCs/>
        </w:rPr>
        <w:t>checkin</w:t>
      </w:r>
      <w:proofErr w:type="spellEnd"/>
    </w:p>
    <w:p w14:paraId="430237DB" w14:textId="0A9ABF13" w:rsidR="00D95C68" w:rsidRDefault="00D95C68" w:rsidP="00D95C68">
      <w:pPr>
        <w:pStyle w:val="NoSpacing"/>
        <w:ind w:left="1440"/>
        <w:rPr>
          <w:bCs/>
        </w:rPr>
      </w:pPr>
      <w:r>
        <w:rPr>
          <w:bCs/>
        </w:rPr>
        <w:t xml:space="preserve">Does your library use in-house </w:t>
      </w:r>
      <w:proofErr w:type="spellStart"/>
      <w:r>
        <w:rPr>
          <w:bCs/>
        </w:rPr>
        <w:t>checkin</w:t>
      </w:r>
      <w:proofErr w:type="spellEnd"/>
      <w:r>
        <w:rPr>
          <w:bCs/>
        </w:rPr>
        <w:t xml:space="preserve">? If so, how do you use the </w:t>
      </w:r>
      <w:proofErr w:type="gramStart"/>
      <w:r>
        <w:rPr>
          <w:bCs/>
        </w:rPr>
        <w:t>data?;</w:t>
      </w:r>
      <w:proofErr w:type="gramEnd"/>
      <w:r>
        <w:rPr>
          <w:bCs/>
        </w:rPr>
        <w:t xml:space="preserve"> Kim        10 min Hegelund/NBK (</w:t>
      </w:r>
      <w:r>
        <w:rPr>
          <w:bCs/>
        </w:rPr>
        <w:tab/>
        <w:t>DISCUSSION)</w:t>
      </w:r>
    </w:p>
    <w:p w14:paraId="356F241E" w14:textId="6D81D815" w:rsidR="006404FD" w:rsidRPr="006404FD" w:rsidRDefault="00F55D43" w:rsidP="006404FD">
      <w:pPr>
        <w:pStyle w:val="NoSpacing"/>
        <w:ind w:left="144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24C4FDB2" w:rsidR="00A5401A" w:rsidRDefault="004D424E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Next Meeting </w:t>
      </w:r>
    </w:p>
    <w:p w14:paraId="34456AB5" w14:textId="5062BAFC" w:rsidR="00233C74" w:rsidRDefault="00233C74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Friday, October 13, 2023</w:t>
      </w:r>
    </w:p>
    <w:p w14:paraId="76AC30F5" w14:textId="60678328" w:rsidR="00233C74" w:rsidRDefault="00233C74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CCS Office (100 Tri State International Dr. Suite 122, Lincolnshire, IL 60069)</w:t>
      </w:r>
    </w:p>
    <w:p w14:paraId="7E1F7BE1" w14:textId="68E749B0" w:rsidR="00233C74" w:rsidRDefault="00233C74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9:30am</w:t>
      </w:r>
      <w:bookmarkStart w:id="0" w:name="_GoBack"/>
      <w:bookmarkEnd w:id="0"/>
    </w:p>
    <w:p w14:paraId="0790BAE2" w14:textId="77777777" w:rsidR="00233C74" w:rsidRDefault="00233C74" w:rsidP="004D424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3A2F07AB" w14:textId="6F471286" w:rsidR="1AD6ADF4" w:rsidRDefault="1AD6ADF4" w:rsidP="1AD6ADF4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p w14:paraId="673EB8D4" w14:textId="49789808" w:rsidR="00681AD4" w:rsidRDefault="00681AD4" w:rsidP="00A86025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50"/>
    <w:rsid w:val="00022BD8"/>
    <w:rsid w:val="0009712B"/>
    <w:rsid w:val="00193ECD"/>
    <w:rsid w:val="00196680"/>
    <w:rsid w:val="001A33EC"/>
    <w:rsid w:val="00214782"/>
    <w:rsid w:val="0022609E"/>
    <w:rsid w:val="00233C74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80210"/>
    <w:rsid w:val="005973A1"/>
    <w:rsid w:val="005D2C44"/>
    <w:rsid w:val="005E4BF0"/>
    <w:rsid w:val="006217F2"/>
    <w:rsid w:val="006404FD"/>
    <w:rsid w:val="00662BF8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398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927FE"/>
    <w:rsid w:val="00D95C68"/>
    <w:rsid w:val="00DA2C3F"/>
    <w:rsid w:val="00E142B1"/>
    <w:rsid w:val="00E27947"/>
    <w:rsid w:val="00E27EE9"/>
    <w:rsid w:val="00E44868"/>
    <w:rsid w:val="00E71B08"/>
    <w:rsid w:val="00E757E2"/>
    <w:rsid w:val="00E8005E"/>
    <w:rsid w:val="00EA0A29"/>
    <w:rsid w:val="00EF3FD9"/>
    <w:rsid w:val="00F070D8"/>
    <w:rsid w:val="00F441E4"/>
    <w:rsid w:val="00F55D43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4F57-9DB4-47CF-A25D-4060D8D2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98C59-FC8E-44FC-A99C-EB3FD9427E8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49174984-12fa-4a24-9ef6-8a7dc6c2db71"/>
    <ds:schemaRef ds:uri="http://schemas.openxmlformats.org/package/2006/metadata/core-properties"/>
    <ds:schemaRef ds:uri="http://schemas.microsoft.com/office/infopath/2007/PartnerControls"/>
    <ds:schemaRef ds:uri="04fb2b99-be89-4f45-b37c-be1ef0c049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114FEE-3CE8-412D-9265-6AEA4066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2EF9D7E5.dotm</Template>
  <TotalTime>145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Athena Crouse</cp:lastModifiedBy>
  <cp:revision>5</cp:revision>
  <cp:lastPrinted>2019-05-17T13:17:00Z</cp:lastPrinted>
  <dcterms:created xsi:type="dcterms:W3CDTF">2023-07-06T14:58:00Z</dcterms:created>
  <dcterms:modified xsi:type="dcterms:W3CDTF">2023-07-06T17:23:00Z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